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FA21" w14:textId="0F85DEDE" w:rsidR="008630C1" w:rsidRPr="008630C1" w:rsidRDefault="000D5592" w:rsidP="008630C1">
      <w:pPr>
        <w:pStyle w:val="Heading1"/>
        <w:tabs>
          <w:tab w:val="left" w:pos="9240"/>
        </w:tabs>
        <w:jc w:val="left"/>
        <w:rPr>
          <w:sz w:val="22"/>
          <w:szCs w:val="14"/>
        </w:rPr>
      </w:pPr>
      <w:r w:rsidRPr="00FD63CA">
        <w:rPr>
          <w:sz w:val="22"/>
          <w:szCs w:val="14"/>
        </w:rPr>
        <w:t xml:space="preserve">NAME OF PUBLIC BODY: </w:t>
      </w:r>
      <w:r w:rsidR="00FD63CA" w:rsidRPr="00FD63CA">
        <w:rPr>
          <w:sz w:val="22"/>
          <w:szCs w:val="14"/>
        </w:rPr>
        <w:t>MIDDLEBOROUGH HISTORICAL COMMISION</w:t>
      </w:r>
      <w:r w:rsidRPr="00FD63CA">
        <w:rPr>
          <w:sz w:val="22"/>
          <w:szCs w:val="14"/>
        </w:rPr>
        <w:fldChar w:fldCharType="begin"/>
      </w:r>
      <w:r w:rsidRPr="00FD63CA">
        <w:rPr>
          <w:sz w:val="22"/>
          <w:szCs w:val="14"/>
        </w:rPr>
        <w:instrText xml:space="preserve"> FILLIN   \* MERGEFORMAT </w:instrText>
      </w:r>
      <w:r w:rsidRPr="00FD63CA">
        <w:rPr>
          <w:sz w:val="22"/>
          <w:szCs w:val="14"/>
        </w:rPr>
        <w:fldChar w:fldCharType="end"/>
      </w:r>
      <w:r w:rsidR="008630C1">
        <w:rPr>
          <w:sz w:val="22"/>
          <w:szCs w:val="14"/>
        </w:rPr>
        <w:tab/>
      </w:r>
    </w:p>
    <w:p w14:paraId="0EBC93EA" w14:textId="2BFBA8C6" w:rsidR="0092640B" w:rsidRPr="006D41F1" w:rsidRDefault="0092640B" w:rsidP="000D5592">
      <w:pPr>
        <w:rPr>
          <w:b/>
          <w:sz w:val="22"/>
          <w:szCs w:val="22"/>
          <w:u w:val="single"/>
        </w:rPr>
      </w:pPr>
    </w:p>
    <w:p w14:paraId="73833ED0" w14:textId="3C47D8AC" w:rsidR="000D5592" w:rsidRPr="006D41F1" w:rsidRDefault="000D5592" w:rsidP="000D5592">
      <w:pPr>
        <w:rPr>
          <w:b/>
          <w:sz w:val="22"/>
          <w:szCs w:val="22"/>
        </w:rPr>
      </w:pPr>
      <w:r w:rsidRPr="006D41F1">
        <w:rPr>
          <w:b/>
          <w:sz w:val="22"/>
          <w:szCs w:val="22"/>
        </w:rPr>
        <w:t xml:space="preserve">DAY AND DATE OF MEETING:   </w:t>
      </w:r>
      <w:r w:rsidR="00FD63CA">
        <w:rPr>
          <w:b/>
          <w:sz w:val="22"/>
          <w:szCs w:val="22"/>
        </w:rPr>
        <w:t>December 18, 2025</w:t>
      </w:r>
    </w:p>
    <w:p w14:paraId="0D0DA45B" w14:textId="77777777" w:rsidR="0092640B" w:rsidRPr="006D41F1" w:rsidRDefault="0092640B" w:rsidP="000D5592">
      <w:pPr>
        <w:rPr>
          <w:b/>
          <w:sz w:val="22"/>
          <w:szCs w:val="22"/>
        </w:rPr>
      </w:pPr>
    </w:p>
    <w:p w14:paraId="5F66F506" w14:textId="0A0665D9" w:rsidR="000D5592" w:rsidRPr="006D41F1" w:rsidRDefault="000D5592" w:rsidP="000D5592">
      <w:pPr>
        <w:rPr>
          <w:b/>
          <w:sz w:val="22"/>
          <w:szCs w:val="22"/>
          <w:vertAlign w:val="subscript"/>
        </w:rPr>
      </w:pPr>
      <w:r w:rsidRPr="006D41F1">
        <w:rPr>
          <w:b/>
          <w:sz w:val="22"/>
          <w:szCs w:val="22"/>
        </w:rPr>
        <w:t>TIME OF MEETING:</w:t>
      </w:r>
      <w:r w:rsidR="00074B73">
        <w:rPr>
          <w:b/>
          <w:sz w:val="22"/>
          <w:szCs w:val="22"/>
        </w:rPr>
        <w:t xml:space="preserve"> </w:t>
      </w:r>
      <w:r w:rsidR="00FD63CA" w:rsidRPr="00FD63CA">
        <w:rPr>
          <w:b/>
          <w:sz w:val="22"/>
          <w:szCs w:val="22"/>
          <w:highlight w:val="yellow"/>
        </w:rPr>
        <w:t>6:00 PM</w:t>
      </w:r>
    </w:p>
    <w:p w14:paraId="0BD2C957" w14:textId="77777777" w:rsidR="0092640B" w:rsidRPr="006D41F1" w:rsidRDefault="0092640B" w:rsidP="00226613">
      <w:pPr>
        <w:rPr>
          <w:b/>
          <w:sz w:val="22"/>
          <w:szCs w:val="22"/>
        </w:rPr>
      </w:pPr>
    </w:p>
    <w:p w14:paraId="3082C022" w14:textId="25D9F46F" w:rsidR="00226613" w:rsidRPr="006D41F1" w:rsidRDefault="000D5592" w:rsidP="00226613">
      <w:pPr>
        <w:rPr>
          <w:b/>
          <w:sz w:val="22"/>
          <w:szCs w:val="22"/>
          <w:vertAlign w:val="subscript"/>
        </w:rPr>
      </w:pPr>
      <w:r w:rsidRPr="006D41F1">
        <w:rPr>
          <w:b/>
          <w:sz w:val="22"/>
          <w:szCs w:val="22"/>
        </w:rPr>
        <w:t>MEETING LOCATION:</w:t>
      </w:r>
      <w:r w:rsidR="00226613" w:rsidRPr="006D41F1">
        <w:rPr>
          <w:b/>
          <w:sz w:val="22"/>
          <w:szCs w:val="22"/>
        </w:rPr>
        <w:t xml:space="preserve"> </w:t>
      </w:r>
      <w:r w:rsidR="00FD63CA">
        <w:rPr>
          <w:b/>
          <w:sz w:val="22"/>
          <w:szCs w:val="22"/>
        </w:rPr>
        <w:t xml:space="preserve">Town Hall, Select Board Meeting Room, Middleborough, MA </w:t>
      </w:r>
    </w:p>
    <w:p w14:paraId="2311B4AA" w14:textId="77777777" w:rsidR="0092640B" w:rsidRPr="006D41F1" w:rsidRDefault="0092640B" w:rsidP="000D5592">
      <w:pPr>
        <w:rPr>
          <w:b/>
          <w:sz w:val="22"/>
          <w:szCs w:val="22"/>
        </w:rPr>
      </w:pPr>
    </w:p>
    <w:p w14:paraId="794CAF34" w14:textId="7408CDEF" w:rsidR="000D5592" w:rsidRPr="006D41F1" w:rsidRDefault="000D5592" w:rsidP="000D5592">
      <w:pPr>
        <w:rPr>
          <w:b/>
          <w:sz w:val="22"/>
          <w:szCs w:val="22"/>
          <w:u w:val="single"/>
        </w:rPr>
      </w:pPr>
      <w:r w:rsidRPr="006D41F1">
        <w:rPr>
          <w:b/>
          <w:sz w:val="22"/>
          <w:szCs w:val="22"/>
        </w:rPr>
        <w:t xml:space="preserve">MEMBER OF PUBLIC BODY POSTING MEETING:    </w:t>
      </w:r>
      <w:r w:rsidR="00FD63CA">
        <w:rPr>
          <w:b/>
          <w:sz w:val="22"/>
          <w:szCs w:val="22"/>
        </w:rPr>
        <w:t>LARISSA HANSEN</w:t>
      </w:r>
      <w:r w:rsidR="00AF1502">
        <w:rPr>
          <w:b/>
          <w:sz w:val="22"/>
          <w:szCs w:val="22"/>
        </w:rPr>
        <w:t xml:space="preserve"> </w:t>
      </w:r>
      <w:r w:rsidR="00FD63CA">
        <w:rPr>
          <w:b/>
          <w:sz w:val="22"/>
          <w:szCs w:val="22"/>
        </w:rPr>
        <w:t>-</w:t>
      </w:r>
      <w:r w:rsidR="00AF1502">
        <w:rPr>
          <w:b/>
          <w:sz w:val="22"/>
          <w:szCs w:val="22"/>
        </w:rPr>
        <w:t xml:space="preserve"> </w:t>
      </w:r>
      <w:r w:rsidR="00FD63CA">
        <w:rPr>
          <w:b/>
          <w:sz w:val="22"/>
          <w:szCs w:val="22"/>
        </w:rPr>
        <w:t>HALLGREN, CHAR</w:t>
      </w:r>
    </w:p>
    <w:p w14:paraId="0DEA48BE" w14:textId="77777777" w:rsidR="000D5592" w:rsidRPr="006D41F1" w:rsidRDefault="000D5592" w:rsidP="000D5592">
      <w:pPr>
        <w:rPr>
          <w:b/>
          <w:sz w:val="22"/>
          <w:szCs w:val="22"/>
          <w:u w:val="single"/>
        </w:rPr>
      </w:pPr>
    </w:p>
    <w:p w14:paraId="6FF55565" w14:textId="77777777" w:rsidR="000D5592" w:rsidRPr="006D41F1" w:rsidRDefault="000D5592" w:rsidP="000D5592">
      <w:pPr>
        <w:rPr>
          <w:color w:val="FF0000"/>
          <w:sz w:val="22"/>
          <w:szCs w:val="22"/>
        </w:rPr>
      </w:pPr>
      <w:r w:rsidRPr="006D41F1">
        <w:rPr>
          <w:b/>
          <w:color w:val="FF0000"/>
          <w:sz w:val="22"/>
          <w:szCs w:val="22"/>
        </w:rPr>
        <w:t>*</w:t>
      </w:r>
      <w:r w:rsidRPr="006D41F1">
        <w:rPr>
          <w:b/>
          <w:i/>
          <w:color w:val="FF0000"/>
          <w:sz w:val="22"/>
          <w:szCs w:val="22"/>
          <w:u w:val="single"/>
        </w:rPr>
        <w:t>FOR CANCELLATIONS</w:t>
      </w:r>
      <w:r w:rsidRPr="006D41F1">
        <w:rPr>
          <w:b/>
          <w:i/>
          <w:color w:val="FF0000"/>
          <w:sz w:val="22"/>
          <w:szCs w:val="22"/>
        </w:rPr>
        <w:t xml:space="preserve"> </w:t>
      </w:r>
      <w:r w:rsidRPr="006D41F1">
        <w:rPr>
          <w:b/>
          <w:i/>
          <w:color w:val="FF0000"/>
          <w:sz w:val="22"/>
          <w:szCs w:val="22"/>
        </w:rPr>
        <w:br/>
      </w:r>
      <w:r w:rsidRPr="006D41F1">
        <w:rPr>
          <w:i/>
          <w:color w:val="FF0000"/>
          <w:sz w:val="22"/>
          <w:szCs w:val="22"/>
        </w:rPr>
        <w:t>MEMBER OF PUBLIC BODY CANCELLING MEETING</w:t>
      </w:r>
      <w:r w:rsidRPr="006D41F1">
        <w:rPr>
          <w:color w:val="FF0000"/>
          <w:sz w:val="22"/>
          <w:szCs w:val="22"/>
        </w:rPr>
        <w:t xml:space="preserve">:    </w:t>
      </w:r>
      <w:sdt>
        <w:sdtPr>
          <w:rPr>
            <w:color w:val="FF0000"/>
            <w:sz w:val="22"/>
            <w:szCs w:val="22"/>
          </w:rPr>
          <w:id w:val="1648781762"/>
          <w:placeholder>
            <w:docPart w:val="337D7CC15D9048DD8FAA98F0C8D80BD7"/>
          </w:placeholder>
          <w:temporary/>
          <w:showingPlcHdr/>
        </w:sdtPr>
        <w:sdtContent>
          <w:r w:rsidRPr="006D41F1">
            <w:rPr>
              <w:color w:val="FF0000"/>
              <w:sz w:val="22"/>
              <w:szCs w:val="22"/>
            </w:rPr>
            <w:t>[Type text]</w:t>
          </w:r>
        </w:sdtContent>
      </w:sdt>
      <w:r w:rsidRPr="006D41F1">
        <w:rPr>
          <w:color w:val="FF0000"/>
          <w:sz w:val="22"/>
          <w:szCs w:val="22"/>
          <w:u w:val="single"/>
        </w:rPr>
        <w:br/>
      </w:r>
      <w:r w:rsidRPr="006D41F1">
        <w:rPr>
          <w:i/>
          <w:color w:val="FF0000"/>
          <w:sz w:val="22"/>
          <w:szCs w:val="22"/>
        </w:rPr>
        <w:t>CANCELLATION POSTED BY TOWN CLERK’S OFFICE</w:t>
      </w:r>
      <w:r w:rsidRPr="006D41F1">
        <w:rPr>
          <w:color w:val="FF0000"/>
          <w:sz w:val="22"/>
          <w:szCs w:val="22"/>
        </w:rPr>
        <w:t xml:space="preserve">:      </w:t>
      </w:r>
      <w:r w:rsidRPr="006D41F1">
        <w:rPr>
          <w:i/>
          <w:color w:val="FF0000"/>
          <w:sz w:val="22"/>
          <w:szCs w:val="22"/>
        </w:rPr>
        <w:t>DATE</w:t>
      </w:r>
      <w:r w:rsidRPr="006D41F1">
        <w:rPr>
          <w:color w:val="FF0000"/>
          <w:sz w:val="22"/>
          <w:szCs w:val="22"/>
        </w:rPr>
        <w:t xml:space="preserve">: </w:t>
      </w:r>
      <w:r w:rsidRPr="006D41F1">
        <w:rPr>
          <w:color w:val="FF0000"/>
          <w:sz w:val="22"/>
          <w:szCs w:val="22"/>
        </w:rPr>
        <w:tab/>
      </w:r>
      <w:proofErr w:type="gramStart"/>
      <w:r w:rsidRPr="006D41F1">
        <w:rPr>
          <w:color w:val="FF0000"/>
          <w:sz w:val="22"/>
          <w:szCs w:val="22"/>
        </w:rPr>
        <w:tab/>
        <w:t xml:space="preserve">  </w:t>
      </w:r>
      <w:r w:rsidRPr="006D41F1">
        <w:rPr>
          <w:color w:val="FF0000"/>
          <w:sz w:val="22"/>
          <w:szCs w:val="22"/>
        </w:rPr>
        <w:tab/>
      </w:r>
      <w:proofErr w:type="gramEnd"/>
      <w:r w:rsidRPr="006D41F1">
        <w:rPr>
          <w:color w:val="FF0000"/>
          <w:sz w:val="22"/>
          <w:szCs w:val="22"/>
        </w:rPr>
        <w:tab/>
      </w:r>
      <w:r w:rsidRPr="006D41F1">
        <w:rPr>
          <w:i/>
          <w:color w:val="FF0000"/>
          <w:sz w:val="22"/>
          <w:szCs w:val="22"/>
        </w:rPr>
        <w:t>TIME</w:t>
      </w:r>
      <w:r w:rsidRPr="006D41F1">
        <w:rPr>
          <w:color w:val="FF0000"/>
          <w:sz w:val="22"/>
          <w:szCs w:val="22"/>
        </w:rPr>
        <w:t>:</w:t>
      </w:r>
      <w:r w:rsidRPr="006D41F1">
        <w:rPr>
          <w:color w:val="FF0000"/>
          <w:sz w:val="22"/>
          <w:szCs w:val="22"/>
        </w:rPr>
        <w:tab/>
        <w:t xml:space="preserve"> </w:t>
      </w:r>
    </w:p>
    <w:p w14:paraId="495A1C41" w14:textId="77777777" w:rsidR="005F60AC" w:rsidRDefault="005F60AC" w:rsidP="00374459">
      <w:pPr>
        <w:jc w:val="center"/>
        <w:rPr>
          <w:rFonts w:asciiTheme="majorHAnsi" w:hAnsiTheme="majorHAnsi" w:cstheme="minorHAnsi"/>
          <w:b/>
          <w:szCs w:val="24"/>
          <w:u w:val="single"/>
        </w:rPr>
      </w:pPr>
    </w:p>
    <w:p w14:paraId="7D156445" w14:textId="10D13054" w:rsidR="000D5592" w:rsidRDefault="00FD63CA" w:rsidP="00374459">
      <w:pPr>
        <w:jc w:val="center"/>
        <w:rPr>
          <w:rFonts w:asciiTheme="majorHAnsi" w:hAnsiTheme="majorHAnsi" w:cstheme="minorHAnsi"/>
          <w:b/>
          <w:szCs w:val="24"/>
          <w:u w:val="single"/>
        </w:rPr>
      </w:pPr>
      <w:r w:rsidRPr="00FD63CA">
        <w:rPr>
          <w:rFonts w:asciiTheme="majorHAnsi" w:hAnsiTheme="majorHAnsi" w:cstheme="minorHAnsi"/>
          <w:b/>
          <w:szCs w:val="24"/>
          <w:highlight w:val="yellow"/>
          <w:u w:val="single"/>
        </w:rPr>
        <w:t>AMENDED</w:t>
      </w:r>
      <w:r>
        <w:rPr>
          <w:rFonts w:asciiTheme="majorHAnsi" w:hAnsiTheme="majorHAnsi" w:cstheme="minorHAnsi"/>
          <w:b/>
          <w:szCs w:val="24"/>
          <w:u w:val="single"/>
        </w:rPr>
        <w:t xml:space="preserve"> </w:t>
      </w:r>
      <w:r w:rsidR="000D5592" w:rsidRPr="004341D9">
        <w:rPr>
          <w:rFonts w:asciiTheme="majorHAnsi" w:hAnsiTheme="majorHAnsi" w:cstheme="minorHAnsi"/>
          <w:b/>
          <w:szCs w:val="24"/>
          <w:u w:val="single"/>
        </w:rPr>
        <w:t xml:space="preserve">AGENDA </w:t>
      </w:r>
    </w:p>
    <w:p w14:paraId="4437CC93" w14:textId="77777777" w:rsidR="00AF1502" w:rsidRPr="004341D9" w:rsidRDefault="00AF1502" w:rsidP="00374459">
      <w:pPr>
        <w:jc w:val="center"/>
        <w:rPr>
          <w:rFonts w:asciiTheme="majorHAnsi" w:hAnsiTheme="majorHAnsi" w:cstheme="minorHAnsi"/>
          <w:szCs w:val="24"/>
        </w:rPr>
      </w:pPr>
    </w:p>
    <w:p w14:paraId="50E929AB" w14:textId="22FD208C" w:rsidR="00FD63CA" w:rsidRPr="008630C1" w:rsidRDefault="00FD63CA" w:rsidP="00FD63CA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 xml:space="preserve">Call to Order </w:t>
      </w:r>
    </w:p>
    <w:p w14:paraId="35BCB1C8" w14:textId="77777777" w:rsidR="00FD63CA" w:rsidRPr="008630C1" w:rsidRDefault="00FD63CA" w:rsidP="00FD63CA">
      <w:pPr>
        <w:pStyle w:val="ListParagraph"/>
        <w:ind w:left="1440"/>
        <w:rPr>
          <w:rFonts w:ascii="Times New Roman" w:hAnsi="Times New Roman"/>
          <w:szCs w:val="24"/>
        </w:rPr>
      </w:pPr>
    </w:p>
    <w:p w14:paraId="6F9A537C" w14:textId="0061B1DB" w:rsidR="00FD63CA" w:rsidRPr="008630C1" w:rsidRDefault="00FD63CA" w:rsidP="008630C1">
      <w:pPr>
        <w:pStyle w:val="ListParagraph"/>
        <w:rPr>
          <w:rFonts w:ascii="Times New Roman" w:hAnsi="Times New Roman"/>
          <w:b/>
          <w:bCs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 xml:space="preserve">II. </w:t>
      </w:r>
      <w:r w:rsidRPr="008630C1">
        <w:rPr>
          <w:rFonts w:ascii="Times New Roman" w:hAnsi="Times New Roman"/>
          <w:b/>
          <w:bCs/>
          <w:szCs w:val="24"/>
        </w:rPr>
        <w:tab/>
        <w:t xml:space="preserve">Discussion and comment on three (3) applications of Patrick Brady for a Demolition Permit in order to: </w:t>
      </w:r>
    </w:p>
    <w:p w14:paraId="750EBBB2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</w:p>
    <w:p w14:paraId="0E81B0B7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>• Demolish an 1869 building located at 10 School Street</w:t>
      </w:r>
      <w:r w:rsidRPr="008630C1">
        <w:rPr>
          <w:rFonts w:ascii="Times New Roman" w:hAnsi="Times New Roman"/>
          <w:szCs w:val="24"/>
        </w:rPr>
        <w:t xml:space="preserve"> (Map 40P Lot 5391) which is identified on </w:t>
      </w:r>
    </w:p>
    <w:p w14:paraId="206508EA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the National Historic Register as a part of Middleborough National Historic (downtown) District; </w:t>
      </w:r>
    </w:p>
    <w:p w14:paraId="5F13C7D5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also identified on the Massachusetts Historical Commission’s listing as historic; and also identified </w:t>
      </w:r>
    </w:p>
    <w:p w14:paraId="14E61385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by the Middleborough Historical Commission as a Significant Historic Structure. </w:t>
      </w:r>
    </w:p>
    <w:p w14:paraId="59878053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Note: (Link to Massachusetts Historical Commission’s cultural resource center listing of this </w:t>
      </w:r>
    </w:p>
    <w:p w14:paraId="56E440B2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property: </w:t>
      </w:r>
      <w:hyperlink r:id="rId8" w:history="1">
        <w:r w:rsidRPr="008630C1">
          <w:rPr>
            <w:rStyle w:val="Hyperlink"/>
            <w:rFonts w:ascii="Times New Roman" w:hAnsi="Times New Roman"/>
            <w:szCs w:val="24"/>
          </w:rPr>
          <w:t>https://mhc-macris.net/details?mhcid=MID.301</w:t>
        </w:r>
      </w:hyperlink>
      <w:r w:rsidRPr="008630C1">
        <w:rPr>
          <w:rFonts w:ascii="Times New Roman" w:hAnsi="Times New Roman"/>
          <w:szCs w:val="24"/>
        </w:rPr>
        <w:t xml:space="preserve">). </w:t>
      </w:r>
    </w:p>
    <w:p w14:paraId="3E52D408" w14:textId="3C424F2D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 </w:t>
      </w:r>
    </w:p>
    <w:p w14:paraId="0A9D159F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>• Demolish an 1874 building located at 16 School Street</w:t>
      </w:r>
      <w:r w:rsidRPr="008630C1">
        <w:rPr>
          <w:rFonts w:ascii="Times New Roman" w:hAnsi="Times New Roman"/>
          <w:szCs w:val="24"/>
        </w:rPr>
        <w:t xml:space="preserve"> (Map 40P Lot 5363), identified by the </w:t>
      </w:r>
    </w:p>
    <w:p w14:paraId="475318A7" w14:textId="0D92D438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Middleborough Historical Commission as a Significant Historic Structure. </w:t>
      </w:r>
    </w:p>
    <w:p w14:paraId="54E41CDE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</w:p>
    <w:p w14:paraId="59E598BB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>• Demolish an 1850 building located at 22 School Street</w:t>
      </w:r>
      <w:r w:rsidRPr="008630C1">
        <w:rPr>
          <w:rFonts w:ascii="Times New Roman" w:hAnsi="Times New Roman"/>
          <w:szCs w:val="24"/>
        </w:rPr>
        <w:t xml:space="preserve"> (Map 40P Lot 5414), identified by the </w:t>
      </w:r>
    </w:p>
    <w:p w14:paraId="58212482" w14:textId="4E345726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Middleborough Historical Commission as a Significant Historic Structure. </w:t>
      </w:r>
    </w:p>
    <w:p w14:paraId="4900393A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</w:p>
    <w:p w14:paraId="0A82829F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All discussion and public comment will be in accordance with Chapter 122 of the Code of the Town </w:t>
      </w:r>
    </w:p>
    <w:p w14:paraId="4BD9B6BF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of Middleborough to inform the Historical Commission’s deliberations as to whether or not each </w:t>
      </w:r>
    </w:p>
    <w:p w14:paraId="7A44A4EF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building should be designated a “Preferably Preserved Significant Structure” pursuant section </w:t>
      </w:r>
    </w:p>
    <w:p w14:paraId="36786614" w14:textId="572FD210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  <w:r w:rsidRPr="008630C1">
        <w:rPr>
          <w:rFonts w:ascii="Times New Roman" w:hAnsi="Times New Roman"/>
          <w:szCs w:val="24"/>
        </w:rPr>
        <w:t xml:space="preserve">§122-3F of the Town Code or demolition allowed. </w:t>
      </w:r>
    </w:p>
    <w:p w14:paraId="609A8AD9" w14:textId="77777777" w:rsidR="00FD63CA" w:rsidRPr="008630C1" w:rsidRDefault="00FD63CA" w:rsidP="00FD63CA">
      <w:pPr>
        <w:pStyle w:val="ListParagraph"/>
        <w:rPr>
          <w:rFonts w:ascii="Times New Roman" w:hAnsi="Times New Roman"/>
          <w:szCs w:val="24"/>
        </w:rPr>
      </w:pPr>
    </w:p>
    <w:p w14:paraId="43F0CD7B" w14:textId="7226671A" w:rsidR="00FD63CA" w:rsidRPr="008630C1" w:rsidRDefault="00FD63CA" w:rsidP="00FD63CA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 xml:space="preserve">Discussion </w:t>
      </w:r>
    </w:p>
    <w:p w14:paraId="21CA8A3F" w14:textId="77777777" w:rsidR="00FD63CA" w:rsidRPr="008630C1" w:rsidRDefault="00FD63CA" w:rsidP="00FD63CA">
      <w:pPr>
        <w:pStyle w:val="ListParagraph"/>
        <w:ind w:left="1440"/>
        <w:rPr>
          <w:rFonts w:ascii="Times New Roman" w:hAnsi="Times New Roman"/>
          <w:b/>
          <w:bCs/>
          <w:szCs w:val="24"/>
        </w:rPr>
      </w:pPr>
    </w:p>
    <w:p w14:paraId="72B8814B" w14:textId="0ED74526" w:rsidR="00F72C9C" w:rsidRPr="008630C1" w:rsidRDefault="00FD63CA" w:rsidP="008630C1">
      <w:pPr>
        <w:pStyle w:val="ListParagraph"/>
        <w:rPr>
          <w:rFonts w:ascii="Times New Roman" w:hAnsi="Times New Roman"/>
          <w:b/>
          <w:bCs/>
          <w:szCs w:val="24"/>
        </w:rPr>
      </w:pPr>
      <w:r w:rsidRPr="008630C1">
        <w:rPr>
          <w:rFonts w:ascii="Times New Roman" w:hAnsi="Times New Roman"/>
          <w:b/>
          <w:bCs/>
          <w:szCs w:val="24"/>
        </w:rPr>
        <w:t xml:space="preserve">IV. </w:t>
      </w:r>
      <w:r w:rsidRPr="008630C1">
        <w:rPr>
          <w:rFonts w:ascii="Times New Roman" w:hAnsi="Times New Roman"/>
          <w:b/>
          <w:bCs/>
          <w:szCs w:val="24"/>
        </w:rPr>
        <w:tab/>
        <w:t>Adjournment</w:t>
      </w:r>
    </w:p>
    <w:p w14:paraId="157BFADF" w14:textId="5053FC1A" w:rsidR="00F72C9C" w:rsidRPr="00F72C9C" w:rsidRDefault="00F72C9C" w:rsidP="00F72C9C">
      <w:pPr>
        <w:rPr>
          <w:rFonts w:asciiTheme="majorHAnsi" w:hAnsiTheme="majorHAnsi" w:cstheme="minorHAnsi"/>
          <w:szCs w:val="24"/>
        </w:rPr>
      </w:pPr>
    </w:p>
    <w:p w14:paraId="40FB4909" w14:textId="032DC513" w:rsidR="00F72C9C" w:rsidRPr="00F72C9C" w:rsidRDefault="00F72C9C" w:rsidP="00F72C9C">
      <w:pPr>
        <w:rPr>
          <w:rFonts w:asciiTheme="majorHAnsi" w:hAnsiTheme="majorHAnsi" w:cstheme="minorHAnsi"/>
          <w:szCs w:val="24"/>
        </w:rPr>
      </w:pPr>
    </w:p>
    <w:p w14:paraId="0DEE2579" w14:textId="042055F3" w:rsidR="00F72C9C" w:rsidRPr="00F72C9C" w:rsidRDefault="00F72C9C" w:rsidP="00F72C9C">
      <w:pPr>
        <w:rPr>
          <w:rFonts w:asciiTheme="majorHAnsi" w:hAnsiTheme="majorHAnsi" w:cstheme="minorHAnsi"/>
          <w:szCs w:val="24"/>
        </w:rPr>
      </w:pPr>
    </w:p>
    <w:p w14:paraId="678DFE3A" w14:textId="4D5EE4B1" w:rsidR="00F72C9C" w:rsidRPr="00F72C9C" w:rsidRDefault="00F72C9C" w:rsidP="00F72C9C">
      <w:pPr>
        <w:rPr>
          <w:rFonts w:asciiTheme="majorHAnsi" w:hAnsiTheme="majorHAnsi" w:cstheme="minorHAnsi"/>
          <w:szCs w:val="24"/>
        </w:rPr>
      </w:pPr>
    </w:p>
    <w:p w14:paraId="284CC2E9" w14:textId="77777777" w:rsidR="00F72C9C" w:rsidRPr="00F72C9C" w:rsidRDefault="00F72C9C" w:rsidP="00F72C9C">
      <w:pPr>
        <w:rPr>
          <w:rFonts w:asciiTheme="majorHAnsi" w:hAnsiTheme="majorHAnsi" w:cstheme="minorHAnsi"/>
          <w:szCs w:val="24"/>
        </w:rPr>
      </w:pPr>
    </w:p>
    <w:sectPr w:rsidR="00F72C9C" w:rsidRPr="00F72C9C" w:rsidSect="005E3617">
      <w:headerReference w:type="default" r:id="rId9"/>
      <w:footerReference w:type="default" r:id="rId10"/>
      <w:pgSz w:w="12240" w:h="15840" w:code="1"/>
      <w:pgMar w:top="144" w:right="720" w:bottom="576" w:left="720" w:header="0" w:footer="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25E6" w14:textId="77777777" w:rsidR="00A14860" w:rsidRDefault="00A14860" w:rsidP="008C760B">
      <w:r>
        <w:separator/>
      </w:r>
    </w:p>
  </w:endnote>
  <w:endnote w:type="continuationSeparator" w:id="0">
    <w:p w14:paraId="0F1B5A8A" w14:textId="77777777" w:rsidR="00A14860" w:rsidRDefault="00A14860" w:rsidP="008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8CB1" w14:textId="77777777" w:rsidR="008C760B" w:rsidRPr="00EB6177" w:rsidRDefault="008C760B" w:rsidP="008C760B">
    <w:pPr>
      <w:jc w:val="center"/>
      <w:rPr>
        <w:color w:val="FF0000"/>
        <w:sz w:val="16"/>
        <w:szCs w:val="16"/>
      </w:rPr>
    </w:pPr>
    <w:r w:rsidRPr="00EB6177">
      <w:rPr>
        <w:color w:val="FF0000"/>
        <w:sz w:val="16"/>
        <w:szCs w:val="16"/>
      </w:rPr>
      <w:t>Pursuant to MGL Chapter 30A, § 18-25,</w:t>
    </w:r>
  </w:p>
  <w:p w14:paraId="1636667A" w14:textId="534E7995" w:rsidR="008C760B" w:rsidRDefault="008C760B" w:rsidP="008C760B">
    <w:pPr>
      <w:jc w:val="center"/>
    </w:pPr>
    <w:r>
      <w:rPr>
        <w:rFonts w:cs="Helvetica"/>
        <w:color w:val="333333"/>
        <w:sz w:val="16"/>
        <w:szCs w:val="16"/>
      </w:rPr>
      <w:t xml:space="preserve">a </w:t>
    </w:r>
    <w:r w:rsidRPr="00EB6177">
      <w:rPr>
        <w:rFonts w:cs="Helvetica"/>
        <w:color w:val="333333"/>
        <w:sz w:val="16"/>
        <w:szCs w:val="16"/>
      </w:rPr>
      <w:t xml:space="preserve">public body shall post notice of every </w:t>
    </w:r>
    <w:r w:rsidRPr="008C760B">
      <w:rPr>
        <w:rFonts w:cs="Helvetica"/>
        <w:b/>
        <w:color w:val="333333"/>
        <w:sz w:val="16"/>
        <w:szCs w:val="16"/>
      </w:rPr>
      <w:t>meeting at least 48 hours prior to the meeting, excluding Saturdays, Sundays and legal holidays.</w:t>
    </w:r>
    <w:r w:rsidRPr="00EB6177">
      <w:rPr>
        <w:rFonts w:cs="Helvetica"/>
        <w:color w:val="333333"/>
        <w:sz w:val="16"/>
        <w:szCs w:val="16"/>
      </w:rPr>
      <w:t xml:space="preserve"> Notice shall be printed in a legible, easily understandable format and shall contain the date, time and place of the meeting and a listing of topics that the chair reasonably anticipates will be discussed at the meeting.</w:t>
    </w:r>
    <w:r>
      <w:rPr>
        <w:rFonts w:cs="Helvetica"/>
        <w:color w:val="333333"/>
        <w:sz w:val="16"/>
        <w:szCs w:val="16"/>
      </w:rPr>
      <w:br/>
    </w:r>
    <w:r w:rsidRPr="00EB6177">
      <w:rPr>
        <w:color w:val="FF0000"/>
        <w:sz w:val="16"/>
        <w:szCs w:val="16"/>
      </w:rPr>
      <w:t>Meetin</w:t>
    </w:r>
    <w:r>
      <w:rPr>
        <w:color w:val="FF0000"/>
        <w:sz w:val="16"/>
        <w:szCs w:val="16"/>
      </w:rPr>
      <w:t xml:space="preserve">g postings must be received by Town Clerk’s Office by </w:t>
    </w:r>
    <w:r w:rsidR="00F72C9C">
      <w:rPr>
        <w:color w:val="FF0000"/>
        <w:sz w:val="16"/>
        <w:szCs w:val="16"/>
      </w:rPr>
      <w:t>6</w:t>
    </w:r>
    <w:r w:rsidRPr="00EB6177">
      <w:rPr>
        <w:color w:val="FF0000"/>
        <w:sz w:val="16"/>
        <w:szCs w:val="16"/>
      </w:rPr>
      <w:t>:00 PM</w:t>
    </w:r>
    <w:r>
      <w:rPr>
        <w:color w:val="FF0000"/>
        <w:sz w:val="16"/>
        <w:szCs w:val="16"/>
      </w:rPr>
      <w:t xml:space="preserve"> </w:t>
    </w:r>
    <w:r w:rsidR="00F72C9C">
      <w:rPr>
        <w:color w:val="FF0000"/>
        <w:sz w:val="16"/>
        <w:szCs w:val="16"/>
      </w:rPr>
      <w:t>–</w:t>
    </w:r>
    <w:r>
      <w:rPr>
        <w:color w:val="FF0000"/>
        <w:sz w:val="16"/>
        <w:szCs w:val="16"/>
      </w:rPr>
      <w:t xml:space="preserve"> </w:t>
    </w:r>
    <w:r w:rsidRPr="00EB6177">
      <w:rPr>
        <w:color w:val="FF0000"/>
        <w:sz w:val="16"/>
        <w:szCs w:val="16"/>
      </w:rPr>
      <w:t>Monday</w:t>
    </w:r>
    <w:r w:rsidR="00F72C9C">
      <w:rPr>
        <w:color w:val="FF0000"/>
        <w:sz w:val="16"/>
        <w:szCs w:val="16"/>
      </w:rPr>
      <w:t>, 5:00 PM – Tuesday through Thursday, 12:00 PM</w:t>
    </w:r>
    <w:r w:rsidRPr="00EB6177">
      <w:rPr>
        <w:color w:val="FF0000"/>
        <w:sz w:val="16"/>
        <w:szCs w:val="16"/>
      </w:rPr>
      <w:t xml:space="preserve"> </w:t>
    </w:r>
    <w:r w:rsidR="00F72C9C">
      <w:rPr>
        <w:color w:val="FF0000"/>
        <w:sz w:val="16"/>
        <w:szCs w:val="16"/>
      </w:rPr>
      <w:t>-</w:t>
    </w:r>
    <w:r w:rsidRPr="00EB6177">
      <w:rPr>
        <w:color w:val="FF0000"/>
        <w:sz w:val="16"/>
        <w:szCs w:val="16"/>
      </w:rPr>
      <w:t xml:space="preserve"> Friday</w:t>
    </w:r>
  </w:p>
  <w:p w14:paraId="400619AE" w14:textId="77777777" w:rsidR="008C760B" w:rsidRDefault="008C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B5B2" w14:textId="77777777" w:rsidR="00A14860" w:rsidRDefault="00A14860" w:rsidP="008C760B">
      <w:r>
        <w:separator/>
      </w:r>
    </w:p>
  </w:footnote>
  <w:footnote w:type="continuationSeparator" w:id="0">
    <w:p w14:paraId="6FFB0963" w14:textId="77777777" w:rsidR="00A14860" w:rsidRDefault="00A14860" w:rsidP="008C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35AE" w14:textId="20B28886" w:rsidR="00475545" w:rsidRDefault="00475545" w:rsidP="00943886">
    <w:pPr>
      <w:jc w:val="center"/>
      <w:rPr>
        <w:sz w:val="36"/>
        <w:szCs w:val="36"/>
      </w:rPr>
    </w:pPr>
    <w:r w:rsidRPr="00475545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93793" wp14:editId="0FE5BC7A">
              <wp:simplePos x="0" y="0"/>
              <wp:positionH relativeFrom="column">
                <wp:posOffset>5372100</wp:posOffset>
              </wp:positionH>
              <wp:positionV relativeFrom="paragraph">
                <wp:posOffset>180975</wp:posOffset>
              </wp:positionV>
              <wp:extent cx="1743075" cy="1133475"/>
              <wp:effectExtent l="0" t="0" r="28575" b="285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022EA" w14:textId="77777777" w:rsidR="00943886" w:rsidRPr="00475545" w:rsidRDefault="00943886" w:rsidP="00943886">
                          <w:pPr>
                            <w:rPr>
                              <w:b/>
                            </w:rPr>
                          </w:pPr>
                          <w:r w:rsidRPr="00EF6DA6">
                            <w:rPr>
                              <w:b/>
                              <w:sz w:val="20"/>
                            </w:rPr>
                            <w:t>POSTED BY TOWN CLERK’S OFFICE</w:t>
                          </w:r>
                          <w:r w:rsidRPr="00475545">
                            <w:rPr>
                              <w:b/>
                            </w:rPr>
                            <w:t>:</w:t>
                          </w:r>
                        </w:p>
                        <w:p w14:paraId="12F83ABC" w14:textId="18B80920" w:rsidR="00943886" w:rsidRDefault="00943886" w:rsidP="00943886">
                          <w:pPr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</w:pPr>
                          <w:r w:rsidRPr="006B4112"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 xml:space="preserve">Date: 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 w:rsidR="008630C1"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>12/17/2025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 w:rsidRPr="006B4112"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</w:p>
                        <w:p w14:paraId="57F1FBF6" w14:textId="77777777" w:rsidR="00943886" w:rsidRDefault="00943886" w:rsidP="00943886">
                          <w:pPr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</w:pPr>
                        </w:p>
                        <w:p w14:paraId="795BF903" w14:textId="3029A229" w:rsidR="00943886" w:rsidRDefault="00943886" w:rsidP="00943886">
                          <w:pP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</w:pPr>
                          <w:r w:rsidRPr="006B4112"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>Time: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 w:rsidR="008630C1"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>8:21 AM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</w:p>
                        <w:p w14:paraId="586CD077" w14:textId="77777777" w:rsidR="00943886" w:rsidRDefault="00943886" w:rsidP="00943886">
                          <w:pPr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</w:pPr>
                          <w:r w:rsidRPr="009A4DAF"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>Member of Town Clerk’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>s Office</w:t>
                          </w:r>
                          <w:r w:rsidRPr="009A4DAF"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6186401E" w14:textId="10F48458" w:rsidR="00661AD6" w:rsidRPr="00661AD6" w:rsidRDefault="00661AD6" w:rsidP="00943886">
                          <w:pPr>
                            <w:rPr>
                              <w:rFonts w:ascii="Eras Demi ITC" w:hAnsi="Eras Demi IT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 w:rsidR="008630C1"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>TAB</w:t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Eras Demi ITC" w:hAnsi="Eras Demi ITC"/>
                              <w:sz w:val="16"/>
                              <w:szCs w:val="16"/>
                              <w:u w:val="single"/>
                            </w:rPr>
                            <w:tab/>
                          </w:r>
                        </w:p>
                        <w:p w14:paraId="7656A566" w14:textId="77777777" w:rsidR="00943886" w:rsidRDefault="009438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C493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3pt;margin-top:14.25pt;width:137.2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">
              <v:textbox>
                <w:txbxContent>
                  <w:p w14:paraId="327022EA" w14:textId="77777777" w:rsidR="00943886" w:rsidRPr="00475545" w:rsidRDefault="00943886" w:rsidP="00943886">
                    <w:pPr>
                      <w:rPr>
                        <w:b/>
                      </w:rPr>
                    </w:pPr>
                    <w:r w:rsidRPr="00EF6DA6">
                      <w:rPr>
                        <w:b/>
                        <w:sz w:val="20"/>
                      </w:rPr>
                      <w:t>POSTED BY TOWN CLERK’S OFFICE</w:t>
                    </w:r>
                    <w:r w:rsidRPr="00475545">
                      <w:rPr>
                        <w:b/>
                      </w:rPr>
                      <w:t>:</w:t>
                    </w:r>
                  </w:p>
                  <w:p w14:paraId="12F83ABC" w14:textId="18B80920" w:rsidR="00943886" w:rsidRDefault="00943886" w:rsidP="00943886">
                    <w:pPr>
                      <w:rPr>
                        <w:rFonts w:ascii="Eras Demi ITC" w:hAnsi="Eras Demi ITC"/>
                        <w:sz w:val="16"/>
                        <w:szCs w:val="16"/>
                      </w:rPr>
                    </w:pPr>
                    <w:r w:rsidRPr="006B4112">
                      <w:rPr>
                        <w:rFonts w:ascii="Eras Demi ITC" w:hAnsi="Eras Demi ITC"/>
                        <w:sz w:val="16"/>
                        <w:szCs w:val="16"/>
                      </w:rPr>
                      <w:t xml:space="preserve">Date: 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 w:rsidR="008630C1"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>12/17/2025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 w:rsidRPr="006B4112">
                      <w:rPr>
                        <w:rFonts w:ascii="Eras Demi ITC" w:hAnsi="Eras Demi ITC"/>
                        <w:sz w:val="16"/>
                        <w:szCs w:val="16"/>
                      </w:rPr>
                      <w:t xml:space="preserve">                          </w:t>
                    </w:r>
                  </w:p>
                  <w:p w14:paraId="57F1FBF6" w14:textId="77777777" w:rsidR="00943886" w:rsidRDefault="00943886" w:rsidP="00943886">
                    <w:pPr>
                      <w:rPr>
                        <w:rFonts w:ascii="Eras Demi ITC" w:hAnsi="Eras Demi ITC"/>
                        <w:sz w:val="16"/>
                        <w:szCs w:val="16"/>
                      </w:rPr>
                    </w:pPr>
                  </w:p>
                  <w:p w14:paraId="795BF903" w14:textId="3029A229" w:rsidR="00943886" w:rsidRDefault="00943886" w:rsidP="00943886">
                    <w:pP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</w:pPr>
                    <w:r w:rsidRPr="006B4112">
                      <w:rPr>
                        <w:rFonts w:ascii="Eras Demi ITC" w:hAnsi="Eras Demi ITC"/>
                        <w:sz w:val="16"/>
                        <w:szCs w:val="16"/>
                      </w:rPr>
                      <w:t>Time: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 w:rsidR="008630C1"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>8:21 AM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</w:p>
                  <w:p w14:paraId="586CD077" w14:textId="77777777" w:rsidR="00943886" w:rsidRDefault="00943886" w:rsidP="00943886">
                    <w:pPr>
                      <w:rPr>
                        <w:rFonts w:ascii="Eras Demi ITC" w:hAnsi="Eras Demi ITC"/>
                        <w:sz w:val="16"/>
                        <w:szCs w:val="16"/>
                      </w:rPr>
                    </w:pPr>
                    <w:r w:rsidRPr="009A4DAF">
                      <w:rPr>
                        <w:rFonts w:ascii="Eras Demi ITC" w:hAnsi="Eras Demi ITC"/>
                        <w:sz w:val="16"/>
                        <w:szCs w:val="16"/>
                      </w:rPr>
                      <w:t>Member of Town Clerk’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</w:rPr>
                      <w:t>s Office</w:t>
                    </w:r>
                    <w:r w:rsidRPr="009A4DAF">
                      <w:rPr>
                        <w:rFonts w:ascii="Eras Demi ITC" w:hAnsi="Eras Demi ITC"/>
                        <w:sz w:val="16"/>
                        <w:szCs w:val="16"/>
                      </w:rPr>
                      <w:t>:</w:t>
                    </w:r>
                  </w:p>
                  <w:p w14:paraId="6186401E" w14:textId="10F48458" w:rsidR="00661AD6" w:rsidRPr="00661AD6" w:rsidRDefault="00661AD6" w:rsidP="00943886">
                    <w:pPr>
                      <w:rPr>
                        <w:rFonts w:ascii="Eras Demi ITC" w:hAnsi="Eras Demi ITC"/>
                        <w:sz w:val="16"/>
                        <w:szCs w:val="16"/>
                      </w:rPr>
                    </w:pP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br/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 w:rsidR="008630C1"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>TAB</w:t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  <w:r>
                      <w:rPr>
                        <w:rFonts w:ascii="Eras Demi ITC" w:hAnsi="Eras Demi ITC"/>
                        <w:sz w:val="16"/>
                        <w:szCs w:val="16"/>
                        <w:u w:val="single"/>
                      </w:rPr>
                      <w:tab/>
                    </w:r>
                  </w:p>
                  <w:p w14:paraId="7656A566" w14:textId="77777777" w:rsidR="00943886" w:rsidRDefault="00943886"/>
                </w:txbxContent>
              </v:textbox>
            </v:shape>
          </w:pict>
        </mc:Fallback>
      </mc:AlternateContent>
    </w:r>
    <w:r w:rsidR="008630C1">
      <w:rPr>
        <w:sz w:val="36"/>
        <w:szCs w:val="36"/>
      </w:rPr>
      <w:tab/>
    </w:r>
  </w:p>
  <w:p w14:paraId="16DC7254" w14:textId="7E089235" w:rsidR="00475545" w:rsidRPr="002734EF" w:rsidRDefault="00475545" w:rsidP="002734EF">
    <w:pPr>
      <w:spacing w:line="360" w:lineRule="auto"/>
      <w:jc w:val="center"/>
      <w:rPr>
        <w:spacing w:val="8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D2"/>
    <w:multiLevelType w:val="hybridMultilevel"/>
    <w:tmpl w:val="714CD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70D"/>
    <w:multiLevelType w:val="hybridMultilevel"/>
    <w:tmpl w:val="E5CC6E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B6177"/>
    <w:multiLevelType w:val="hybridMultilevel"/>
    <w:tmpl w:val="B318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13E"/>
    <w:multiLevelType w:val="hybridMultilevel"/>
    <w:tmpl w:val="052E0D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F20B7F"/>
    <w:multiLevelType w:val="hybridMultilevel"/>
    <w:tmpl w:val="59C445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D5316D"/>
    <w:multiLevelType w:val="hybridMultilevel"/>
    <w:tmpl w:val="0D8E5612"/>
    <w:lvl w:ilvl="0" w:tplc="837818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958941">
    <w:abstractNumId w:val="0"/>
  </w:num>
  <w:num w:numId="2" w16cid:durableId="616303180">
    <w:abstractNumId w:val="3"/>
  </w:num>
  <w:num w:numId="3" w16cid:durableId="2017658346">
    <w:abstractNumId w:val="1"/>
  </w:num>
  <w:num w:numId="4" w16cid:durableId="1019740549">
    <w:abstractNumId w:val="4"/>
  </w:num>
  <w:num w:numId="5" w16cid:durableId="1161002667">
    <w:abstractNumId w:val="2"/>
  </w:num>
  <w:num w:numId="6" w16cid:durableId="118759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8A"/>
    <w:rsid w:val="00021FBB"/>
    <w:rsid w:val="00030FA6"/>
    <w:rsid w:val="0003253E"/>
    <w:rsid w:val="0004216D"/>
    <w:rsid w:val="000566E6"/>
    <w:rsid w:val="00074B73"/>
    <w:rsid w:val="00097C51"/>
    <w:rsid w:val="000B72D9"/>
    <w:rsid w:val="000C58E0"/>
    <w:rsid w:val="000D5592"/>
    <w:rsid w:val="000D7408"/>
    <w:rsid w:val="000E1AC8"/>
    <w:rsid w:val="000F4E99"/>
    <w:rsid w:val="00130BD7"/>
    <w:rsid w:val="00132E8A"/>
    <w:rsid w:val="001617E9"/>
    <w:rsid w:val="00172281"/>
    <w:rsid w:val="001729D0"/>
    <w:rsid w:val="00180812"/>
    <w:rsid w:val="001868D5"/>
    <w:rsid w:val="001B3812"/>
    <w:rsid w:val="001D2698"/>
    <w:rsid w:val="00210DDA"/>
    <w:rsid w:val="00226613"/>
    <w:rsid w:val="00226845"/>
    <w:rsid w:val="00236A91"/>
    <w:rsid w:val="002508F3"/>
    <w:rsid w:val="002734EF"/>
    <w:rsid w:val="00290DED"/>
    <w:rsid w:val="002B6EB4"/>
    <w:rsid w:val="002D1C40"/>
    <w:rsid w:val="00314D7F"/>
    <w:rsid w:val="00325FBD"/>
    <w:rsid w:val="00334460"/>
    <w:rsid w:val="00342DED"/>
    <w:rsid w:val="0035690F"/>
    <w:rsid w:val="003706F6"/>
    <w:rsid w:val="00374459"/>
    <w:rsid w:val="00375EDC"/>
    <w:rsid w:val="003B683B"/>
    <w:rsid w:val="00410E9C"/>
    <w:rsid w:val="00431098"/>
    <w:rsid w:val="004341D9"/>
    <w:rsid w:val="004403AE"/>
    <w:rsid w:val="00475545"/>
    <w:rsid w:val="004836C1"/>
    <w:rsid w:val="00526890"/>
    <w:rsid w:val="00540DA5"/>
    <w:rsid w:val="00554328"/>
    <w:rsid w:val="0058435B"/>
    <w:rsid w:val="005A0B78"/>
    <w:rsid w:val="005B23E7"/>
    <w:rsid w:val="005D5160"/>
    <w:rsid w:val="005E1120"/>
    <w:rsid w:val="005E3617"/>
    <w:rsid w:val="005E605F"/>
    <w:rsid w:val="005F60AC"/>
    <w:rsid w:val="00605C22"/>
    <w:rsid w:val="00611119"/>
    <w:rsid w:val="00646528"/>
    <w:rsid w:val="00661AD6"/>
    <w:rsid w:val="006908D8"/>
    <w:rsid w:val="00694193"/>
    <w:rsid w:val="006A6DFA"/>
    <w:rsid w:val="006B4112"/>
    <w:rsid w:val="006D41F1"/>
    <w:rsid w:val="006D4BE0"/>
    <w:rsid w:val="006D5AB7"/>
    <w:rsid w:val="006F4679"/>
    <w:rsid w:val="007035BA"/>
    <w:rsid w:val="0070647C"/>
    <w:rsid w:val="007216F8"/>
    <w:rsid w:val="00724B52"/>
    <w:rsid w:val="00752F80"/>
    <w:rsid w:val="007D46E4"/>
    <w:rsid w:val="007E1002"/>
    <w:rsid w:val="00802A71"/>
    <w:rsid w:val="00827F67"/>
    <w:rsid w:val="008422CF"/>
    <w:rsid w:val="0084340A"/>
    <w:rsid w:val="00844006"/>
    <w:rsid w:val="0085068A"/>
    <w:rsid w:val="008630C1"/>
    <w:rsid w:val="0088308C"/>
    <w:rsid w:val="00887051"/>
    <w:rsid w:val="00891F5B"/>
    <w:rsid w:val="008B7005"/>
    <w:rsid w:val="008C6142"/>
    <w:rsid w:val="008C760B"/>
    <w:rsid w:val="008E0544"/>
    <w:rsid w:val="008F0AAA"/>
    <w:rsid w:val="008F151A"/>
    <w:rsid w:val="008F1AFE"/>
    <w:rsid w:val="008F6013"/>
    <w:rsid w:val="00910C09"/>
    <w:rsid w:val="00915CC3"/>
    <w:rsid w:val="0092640B"/>
    <w:rsid w:val="00930F8F"/>
    <w:rsid w:val="00943886"/>
    <w:rsid w:val="009768AE"/>
    <w:rsid w:val="00977D62"/>
    <w:rsid w:val="009840F5"/>
    <w:rsid w:val="009A2F93"/>
    <w:rsid w:val="009A4DAF"/>
    <w:rsid w:val="009B4C99"/>
    <w:rsid w:val="009C6DCE"/>
    <w:rsid w:val="009E4C9E"/>
    <w:rsid w:val="00A14860"/>
    <w:rsid w:val="00A256AF"/>
    <w:rsid w:val="00A5341E"/>
    <w:rsid w:val="00A622EE"/>
    <w:rsid w:val="00A73F7E"/>
    <w:rsid w:val="00A845CD"/>
    <w:rsid w:val="00AC0445"/>
    <w:rsid w:val="00AC497C"/>
    <w:rsid w:val="00AC611A"/>
    <w:rsid w:val="00AF1502"/>
    <w:rsid w:val="00AF47B0"/>
    <w:rsid w:val="00B268E4"/>
    <w:rsid w:val="00B302F5"/>
    <w:rsid w:val="00B62335"/>
    <w:rsid w:val="00B90476"/>
    <w:rsid w:val="00BB1FA7"/>
    <w:rsid w:val="00BB3CCD"/>
    <w:rsid w:val="00BC0BAD"/>
    <w:rsid w:val="00BC3A99"/>
    <w:rsid w:val="00BC4805"/>
    <w:rsid w:val="00BE4037"/>
    <w:rsid w:val="00BF4386"/>
    <w:rsid w:val="00C1397E"/>
    <w:rsid w:val="00C307BA"/>
    <w:rsid w:val="00C465F7"/>
    <w:rsid w:val="00C60847"/>
    <w:rsid w:val="00C7286B"/>
    <w:rsid w:val="00C83356"/>
    <w:rsid w:val="00CA49F6"/>
    <w:rsid w:val="00CB3A92"/>
    <w:rsid w:val="00D4696D"/>
    <w:rsid w:val="00D54952"/>
    <w:rsid w:val="00D827FE"/>
    <w:rsid w:val="00D91398"/>
    <w:rsid w:val="00DA48A4"/>
    <w:rsid w:val="00DB3023"/>
    <w:rsid w:val="00DC60EA"/>
    <w:rsid w:val="00DE5965"/>
    <w:rsid w:val="00E01DAD"/>
    <w:rsid w:val="00E31423"/>
    <w:rsid w:val="00E75BCB"/>
    <w:rsid w:val="00E75FF6"/>
    <w:rsid w:val="00E76D06"/>
    <w:rsid w:val="00EB6177"/>
    <w:rsid w:val="00EC0C70"/>
    <w:rsid w:val="00EC1D0B"/>
    <w:rsid w:val="00ED7FD8"/>
    <w:rsid w:val="00EF6DA6"/>
    <w:rsid w:val="00F01E5C"/>
    <w:rsid w:val="00F102AA"/>
    <w:rsid w:val="00F252BB"/>
    <w:rsid w:val="00F2592F"/>
    <w:rsid w:val="00F50AE6"/>
    <w:rsid w:val="00F52272"/>
    <w:rsid w:val="00F72C9C"/>
    <w:rsid w:val="00F96D4C"/>
    <w:rsid w:val="00F97B78"/>
    <w:rsid w:val="00FD3310"/>
    <w:rsid w:val="00FD63CA"/>
    <w:rsid w:val="00FE1DF9"/>
    <w:rsid w:val="00FF5B5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128320"/>
  <w15:docId w15:val="{31182DF8-DE4A-4A1C-84D8-A513C895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67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827F6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27F6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827F67"/>
  </w:style>
  <w:style w:type="paragraph" w:styleId="EnvelopeAddress">
    <w:name w:val="envelope address"/>
    <w:basedOn w:val="Normal"/>
    <w:semiHidden/>
    <w:rsid w:val="00827F67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</w:rPr>
  </w:style>
  <w:style w:type="paragraph" w:styleId="DocumentMap">
    <w:name w:val="Document Map"/>
    <w:basedOn w:val="Normal"/>
    <w:semiHidden/>
    <w:rsid w:val="00827F67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8F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6D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0B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8C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0B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8F60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ydp660f2881msolistparagraph">
    <w:name w:val="ydp660f2881msolistparagraph"/>
    <w:basedOn w:val="Normal"/>
    <w:rsid w:val="00375ED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22C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8335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c-macris.net/details?mhcid=MID.3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unchbach\Desktop\Documents\Pmunchbach\CLERK%20CERTIFICATES%20AND%20FORMS\MEETING%20NOT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D7CC15D9048DD8FAA98F0C8D8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69EA-FB68-4CD0-8D80-98881CD424CA}"/>
      </w:docPartPr>
      <w:docPartBody>
        <w:p w:rsidR="00EE6A16" w:rsidRDefault="004B4DCD" w:rsidP="004B4DCD">
          <w:pPr>
            <w:pStyle w:val="337D7CC15D9048DD8FAA98F0C8D80BD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CD"/>
    <w:rsid w:val="000928F0"/>
    <w:rsid w:val="00314CDD"/>
    <w:rsid w:val="003E2F60"/>
    <w:rsid w:val="004132F5"/>
    <w:rsid w:val="00485254"/>
    <w:rsid w:val="004B4DCD"/>
    <w:rsid w:val="005404E6"/>
    <w:rsid w:val="005840C4"/>
    <w:rsid w:val="00611056"/>
    <w:rsid w:val="00740289"/>
    <w:rsid w:val="007B7723"/>
    <w:rsid w:val="00850C5D"/>
    <w:rsid w:val="00A209B6"/>
    <w:rsid w:val="00AA25C8"/>
    <w:rsid w:val="00AD1F68"/>
    <w:rsid w:val="00B07143"/>
    <w:rsid w:val="00B35698"/>
    <w:rsid w:val="00C43A76"/>
    <w:rsid w:val="00CC5FA3"/>
    <w:rsid w:val="00D14524"/>
    <w:rsid w:val="00DB2FF7"/>
    <w:rsid w:val="00E75C51"/>
    <w:rsid w:val="00EE6A16"/>
    <w:rsid w:val="00F0614E"/>
    <w:rsid w:val="00F2592F"/>
    <w:rsid w:val="00F96DFA"/>
    <w:rsid w:val="00F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7D7CC15D9048DD8FAA98F0C8D80BD7">
    <w:name w:val="337D7CC15D9048DD8FAA98F0C8D80BD7"/>
    <w:rsid w:val="004B4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DA13-110F-4641-8341-F794CF02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C:\Users\pmunchbach\Desktop\Documents\Pmunchbach\CLERK CERTIFICATES AND FORMS\MEETING NOTICE.dotx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Dedham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Munchbach</dc:creator>
  <cp:lastModifiedBy>Web Content</cp:lastModifiedBy>
  <cp:revision>2</cp:revision>
  <cp:lastPrinted>2025-12-17T13:19:00Z</cp:lastPrinted>
  <dcterms:created xsi:type="dcterms:W3CDTF">2026-01-14T15:00:00Z</dcterms:created>
  <dcterms:modified xsi:type="dcterms:W3CDTF">2026-01-14T15:00:00Z</dcterms:modified>
</cp:coreProperties>
</file>